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A0DDB" w:rsidRPr="004A0DDB" w14:paraId="66F1B81A" w14:textId="77777777" w:rsidTr="0AA0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p w14:paraId="718E7FD7" w14:textId="1448E65F" w:rsidR="00424AE2" w:rsidRPr="00364D51" w:rsidRDefault="00784FC1" w:rsidP="006224C3">
            <w:pPr>
              <w:pStyle w:val="Heading2"/>
              <w:rPr>
                <w:color w:val="4472C4" w:themeColor="accent5"/>
                <w:highlight w:val="lightGray"/>
              </w:rPr>
            </w:pPr>
            <w:r>
              <w:br/>
            </w:r>
            <w:r w:rsidRPr="00364D51">
              <w:rPr>
                <w:color w:val="4472C4" w:themeColor="accent5"/>
                <w:highlight w:val="lightGray"/>
              </w:rPr>
              <w:t>Contractor Name</w:t>
            </w:r>
            <w:r w:rsidR="00364D51" w:rsidRPr="00364D51">
              <w:rPr>
                <w:color w:val="4472C4" w:themeColor="accent5"/>
                <w:highlight w:val="lightGray"/>
              </w:rPr>
              <w:t>:</w:t>
            </w:r>
            <w:r w:rsidRPr="00364D51">
              <w:rPr>
                <w:color w:val="4472C4" w:themeColor="accent5"/>
                <w:highlight w:val="lightGray"/>
              </w:rPr>
              <w:br/>
            </w:r>
            <w:r w:rsidR="0C9DFE05" w:rsidRPr="00364D51">
              <w:rPr>
                <w:color w:val="4472C4" w:themeColor="accent5"/>
                <w:highlight w:val="lightGray"/>
              </w:rPr>
              <w:t>Supplier ID:</w:t>
            </w:r>
          </w:p>
          <w:p w14:paraId="33B49F6B" w14:textId="5DF723B5" w:rsidR="00424AE2" w:rsidRPr="00364D51" w:rsidRDefault="00784FC1" w:rsidP="006224C3">
            <w:pPr>
              <w:pStyle w:val="Heading2"/>
              <w:rPr>
                <w:color w:val="4472C4" w:themeColor="accent5"/>
                <w:highlight w:val="lightGray"/>
              </w:rPr>
            </w:pPr>
            <w:r w:rsidRPr="00364D51">
              <w:rPr>
                <w:color w:val="4472C4" w:themeColor="accent5"/>
                <w:highlight w:val="lightGray"/>
              </w:rPr>
              <w:t xml:space="preserve">Contract ID #: </w:t>
            </w:r>
          </w:p>
          <w:p w14:paraId="29326F6F" w14:textId="22797C93" w:rsidR="00424AE2" w:rsidRPr="006224C3" w:rsidRDefault="7AC697B7" w:rsidP="006224C3">
            <w:pPr>
              <w:pStyle w:val="Heading2"/>
            </w:pPr>
            <w:r w:rsidRPr="00364D51">
              <w:rPr>
                <w:color w:val="4472C4" w:themeColor="accent5"/>
                <w:highlight w:val="lightGray"/>
              </w:rPr>
              <w:t>Funding String:</w:t>
            </w:r>
            <w:r>
              <w:t xml:space="preserve"> </w:t>
            </w:r>
            <w:r w:rsidR="00784FC1">
              <w:br/>
            </w:r>
            <w:r w:rsidR="00784FC1">
              <w:br/>
            </w:r>
          </w:p>
          <w:p w14:paraId="0EE9B444" w14:textId="6D6EEEEB" w:rsidR="00424AE2" w:rsidRDefault="004D6D43">
            <w:pPr>
              <w:rPr>
                <w:rStyle w:val="SubtleEmphasis"/>
              </w:rPr>
            </w:pPr>
            <w:r w:rsidRPr="00784FC1">
              <w:rPr>
                <w:rStyle w:val="SubtleEmphasis"/>
                <w:shd w:val="clear" w:color="auto" w:fill="FBE4D5" w:themeFill="accent2" w:themeFillTint="33"/>
              </w:rPr>
              <w:t>Company Name</w:t>
            </w:r>
          </w:p>
        </w:tc>
        <w:tc>
          <w:tcPr>
            <w:tcW w:w="4679" w:type="dxa"/>
          </w:tcPr>
          <w:p w14:paraId="36B55E5C" w14:textId="0FF2B74E" w:rsidR="00424AE2" w:rsidRPr="004A0DDB" w:rsidRDefault="00235A6A">
            <w:pPr>
              <w:pStyle w:val="Heading1"/>
              <w:rPr>
                <w:color w:val="auto"/>
              </w:rPr>
            </w:pPr>
            <w:sdt>
              <w:sdtPr>
                <w:rPr>
                  <w:i/>
                  <w:iCs/>
                  <w:color w:val="auto"/>
                </w:rPr>
                <w:alias w:val="Enter invoice title:"/>
                <w:tag w:val="Enter invoice title:"/>
                <w:id w:val="-1179187343"/>
                <w:placeholder>
                  <w:docPart w:val="19BE652DADC54F2BB0845F7982918CBF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7939A3" w:rsidRPr="004A0DDB">
                  <w:rPr>
                    <w:color w:val="auto"/>
                  </w:rPr>
                  <w:t>invoice</w:t>
                </w:r>
              </w:sdtContent>
            </w:sdt>
          </w:p>
        </w:tc>
      </w:tr>
      <w:tr w:rsidR="00424AE2" w14:paraId="23A7FDB7" w14:textId="77777777" w:rsidTr="0AA008AB">
        <w:trPr>
          <w:trHeight w:val="1349"/>
        </w:trPr>
        <w:tc>
          <w:tcPr>
            <w:tcW w:w="6121" w:type="dxa"/>
            <w:shd w:val="clear" w:color="auto" w:fill="auto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CB78E781C02F4481B8187E23E9753648"/>
              </w:placeholder>
              <w:temporary/>
              <w:showingPlcHdr/>
              <w15:appearance w15:val="hidden"/>
            </w:sdtPr>
            <w:sdtEndPr/>
            <w:sdtContent>
              <w:p w14:paraId="62309EA0" w14:textId="77777777" w:rsidR="00424AE2" w:rsidRPr="00BB5412" w:rsidRDefault="00366DD3" w:rsidP="00BB5412">
                <w:pPr>
                  <w:pStyle w:val="ContactInfo"/>
                </w:pPr>
                <w:r w:rsidRPr="00784FC1">
                  <w:rPr>
                    <w:shd w:val="clear" w:color="auto" w:fill="FBE4D5" w:themeFill="accent2" w:themeFillTint="33"/>
                  </w:rP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CF8C63488D044991B78FA33A7729BF13"/>
              </w:placeholder>
              <w:temporary/>
              <w:showingPlcHdr/>
              <w15:appearance w15:val="hidden"/>
            </w:sdtPr>
            <w:sdtEndPr/>
            <w:sdtContent>
              <w:p w14:paraId="7E425084" w14:textId="77777777" w:rsidR="00424AE2" w:rsidRPr="00BB5412" w:rsidRDefault="00366DD3" w:rsidP="00BB5412">
                <w:pPr>
                  <w:pStyle w:val="ContactInfo"/>
                </w:pPr>
                <w:r w:rsidRPr="00784FC1">
                  <w:rPr>
                    <w:shd w:val="clear" w:color="auto" w:fill="FBE4D5" w:themeFill="accent2" w:themeFillTint="33"/>
                  </w:rPr>
                  <w:t>City, ST ZIP Code</w:t>
                </w:r>
              </w:p>
            </w:sdtContent>
          </w:sdt>
          <w:p w14:paraId="5117C379" w14:textId="4BA8243F" w:rsidR="00424AE2" w:rsidRPr="00BB5412" w:rsidRDefault="00235A6A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5A392B57C63D45EFA69646A464649D0F"/>
                </w:placeholder>
                <w:showingPlcHdr/>
                <w15:appearance w15:val="hidden"/>
              </w:sdtPr>
              <w:sdtEndPr>
                <w:rPr>
                  <w:shd w:val="clear" w:color="auto" w:fill="FBE4D5" w:themeFill="accent2" w:themeFillTint="33"/>
                </w:rPr>
              </w:sdtEndPr>
              <w:sdtContent>
                <w:r w:rsidR="007939A3" w:rsidRPr="00784FC1">
                  <w:rPr>
                    <w:shd w:val="clear" w:color="auto" w:fill="FBE4D5" w:themeFill="accent2" w:themeFillTint="33"/>
                  </w:rPr>
                  <w:t>Phone</w:t>
                </w:r>
              </w:sdtContent>
            </w:sdt>
            <w:r w:rsidR="00366DD3" w:rsidRPr="00784FC1">
              <w:rPr>
                <w:shd w:val="clear" w:color="auto" w:fill="FBE4D5" w:themeFill="accent2" w:themeFillTint="33"/>
              </w:rPr>
              <w:t xml:space="preserve"> </w:t>
            </w:r>
            <w:sdt>
              <w:sdtPr>
                <w:rPr>
                  <w:shd w:val="clear" w:color="auto" w:fill="FBE4D5" w:themeFill="accent2" w:themeFillTint="33"/>
                </w:rPr>
                <w:alias w:val="Enter company phone:"/>
                <w:tag w:val="Enter company phone:"/>
                <w:id w:val="81185658"/>
                <w:placeholder>
                  <w:docPart w:val="D650C3DA01264358B5D7E19B0B3C562A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784FC1">
                  <w:rPr>
                    <w:shd w:val="clear" w:color="auto" w:fill="FBE4D5" w:themeFill="accent2" w:themeFillTint="33"/>
                  </w:rPr>
                  <w:t>Enter p</w:t>
                </w:r>
                <w:r w:rsidR="00366DD3" w:rsidRPr="00784FC1">
                  <w:rPr>
                    <w:shd w:val="clear" w:color="auto" w:fill="FBE4D5" w:themeFill="accent2" w:themeFillTint="33"/>
                  </w:rPr>
                  <w:t>hone</w:t>
                </w:r>
              </w:sdtContent>
            </w:sdt>
            <w:r w:rsidR="00366DD3" w:rsidRPr="00BB5412">
              <w:t xml:space="preserve"> </w:t>
            </w:r>
          </w:p>
          <w:p w14:paraId="17B2EBFA" w14:textId="2408BB8D" w:rsidR="00424AE2" w:rsidRDefault="00235A6A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0B48155E3BA340CFA77A4A1E5DA79F84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784FC1">
                  <w:rPr>
                    <w:shd w:val="clear" w:color="auto" w:fill="FBE4D5" w:themeFill="accent2" w:themeFillTint="33"/>
                  </w:rPr>
                  <w:t>Email</w:t>
                </w:r>
              </w:sdtContent>
            </w:sdt>
            <w:r w:rsidR="00366DD3" w:rsidRPr="00BB5412"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14:paraId="46138254" w14:textId="30FDB64E" w:rsidR="00424AE2" w:rsidRDefault="00235A6A" w:rsidP="00784FC1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D530464F5FE74A43935DFB9C68070B1B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invoice number:"/>
                <w:tag w:val="Enter invoice number:"/>
                <w:id w:val="-1164547282"/>
                <w:placeholder>
                  <w:docPart w:val="47E992EC83704921B8AC24B0396AC6F9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784FC1">
                  <w:rPr>
                    <w:shd w:val="clear" w:color="auto" w:fill="FBE4D5" w:themeFill="accent2" w:themeFillTint="33"/>
                  </w:rPr>
                  <w:t>Invoice No</w:t>
                </w:r>
              </w:sdtContent>
            </w:sdt>
          </w:p>
          <w:p w14:paraId="757BA64E" w14:textId="77777777" w:rsidR="00424AE2" w:rsidRDefault="00AA1304" w:rsidP="00784FC1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ABCCE7C5F5BD4CBF84BC005681373CB3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shd w:val="clear" w:color="auto" w:fill="FBE4D5" w:themeFill="accent2" w:themeFillTint="33"/>
                </w:rPr>
              </w:sdtEndPr>
              <w:sdtContent>
                <w:r w:rsidRPr="00784FC1">
                  <w:rPr>
                    <w:rStyle w:val="Strong"/>
                    <w:shd w:val="clear" w:color="auto" w:fill="FBE4D5" w:themeFill="accent2" w:themeFillTint="33"/>
                  </w:rPr>
                  <w:t>DATE</w:t>
                </w:r>
              </w:sdtContent>
            </w:sdt>
            <w:r w:rsidR="00780CA3" w:rsidRPr="00784FC1">
              <w:rPr>
                <w:rStyle w:val="Heading3Char"/>
                <w:shd w:val="clear" w:color="auto" w:fill="FBE4D5" w:themeFill="accent2" w:themeFillTint="33"/>
              </w:rPr>
              <w:t xml:space="preserve"> </w:t>
            </w:r>
            <w:sdt>
              <w:sdtPr>
                <w:rPr>
                  <w:shd w:val="clear" w:color="auto" w:fill="FBE4D5" w:themeFill="accent2" w:themeFillTint="33"/>
                </w:rPr>
                <w:alias w:val="Enter date:"/>
                <w:tag w:val="Enter date:"/>
                <w:id w:val="1411110130"/>
                <w:placeholder>
                  <w:docPart w:val="C6E627355E9A4F4F8A9536DAB1F416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784FC1">
                  <w:rPr>
                    <w:shd w:val="clear" w:color="auto" w:fill="FBE4D5" w:themeFill="accent2" w:themeFillTint="33"/>
                  </w:rPr>
                  <w:t>Enter d</w:t>
                </w:r>
                <w:r w:rsidRPr="00784FC1">
                  <w:rPr>
                    <w:shd w:val="clear" w:color="auto" w:fill="FBE4D5" w:themeFill="accent2" w:themeFillTint="33"/>
                  </w:rPr>
                  <w:t>ate</w:t>
                </w:r>
              </w:sdtContent>
            </w:sdt>
          </w:p>
        </w:tc>
      </w:tr>
      <w:tr w:rsidR="00784FC1" w14:paraId="536D4523" w14:textId="77777777" w:rsidTr="0AA008AB">
        <w:trPr>
          <w:gridAfter w:val="1"/>
          <w:wAfter w:w="4679" w:type="dxa"/>
          <w:trHeight w:val="1871"/>
        </w:trPr>
        <w:tc>
          <w:tcPr>
            <w:tcW w:w="6121" w:type="dxa"/>
          </w:tcPr>
          <w:p w14:paraId="7EBD2739" w14:textId="77777777" w:rsidR="00784FC1" w:rsidRDefault="00235A6A" w:rsidP="00553E6E">
            <w:pPr>
              <w:pStyle w:val="ContactInfo"/>
            </w:pPr>
            <w:sdt>
              <w:sdtPr>
                <w:rPr>
                  <w:rStyle w:val="Strong"/>
                </w:rPr>
                <w:alias w:val="To:"/>
                <w:tag w:val="To:"/>
                <w:id w:val="-607115967"/>
                <w:placeholder>
                  <w:docPart w:val="1D2B47BECCE74338952429DB75DB90C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aps w:val="0"/>
                  <w:color w:val="auto"/>
                </w:rPr>
              </w:sdtEndPr>
              <w:sdtContent>
                <w:r w:rsidR="00784FC1" w:rsidRPr="00BB5412">
                  <w:t>TO</w:t>
                </w:r>
              </w:sdtContent>
            </w:sdt>
          </w:p>
          <w:p w14:paraId="3996BC6E" w14:textId="0586B115" w:rsidR="00784FC1" w:rsidRPr="00364D51" w:rsidRDefault="00784FC1" w:rsidP="00BB5412">
            <w:pPr>
              <w:pStyle w:val="ContactInfo"/>
              <w:rPr>
                <w:highlight w:val="lightGray"/>
              </w:rPr>
            </w:pPr>
            <w:r w:rsidRPr="00364D51">
              <w:rPr>
                <w:highlight w:val="lightGray"/>
              </w:rPr>
              <w:t>Ramsey County</w:t>
            </w:r>
          </w:p>
          <w:p w14:paraId="66C79236" w14:textId="0D445712" w:rsidR="00784FC1" w:rsidRPr="00364D51" w:rsidRDefault="00784FC1" w:rsidP="00BB5412">
            <w:pPr>
              <w:pStyle w:val="ContactInfo"/>
              <w:rPr>
                <w:highlight w:val="lightGray"/>
              </w:rPr>
            </w:pPr>
            <w:r w:rsidRPr="00364D51">
              <w:rPr>
                <w:highlight w:val="lightGray"/>
              </w:rPr>
              <w:t>Contact Person Name</w:t>
            </w:r>
          </w:p>
          <w:sdt>
            <w:sdtPr>
              <w:rPr>
                <w:highlight w:val="lightGray"/>
              </w:rPr>
              <w:alias w:val="Enter recipient street address:"/>
              <w:tag w:val="Enter recipient street address:"/>
              <w:id w:val="-701479122"/>
              <w:placeholder>
                <w:docPart w:val="592CF9CF02F945078F243BB02DC8DA22"/>
              </w:placeholder>
              <w:temporary/>
              <w:showingPlcHdr/>
              <w15:appearance w15:val="hidden"/>
            </w:sdtPr>
            <w:sdtEndPr/>
            <w:sdtContent>
              <w:p w14:paraId="1141220C" w14:textId="77777777" w:rsidR="00784FC1" w:rsidRPr="00364D51" w:rsidRDefault="00784FC1" w:rsidP="00BB5412">
                <w:pPr>
                  <w:pStyle w:val="ContactInfo"/>
                  <w:rPr>
                    <w:highlight w:val="lightGray"/>
                  </w:rPr>
                </w:pPr>
                <w:r w:rsidRPr="00364D51">
                  <w:rPr>
                    <w:highlight w:val="lightGray"/>
                  </w:rPr>
                  <w:t>Street Address</w:t>
                </w:r>
              </w:p>
            </w:sdtContent>
          </w:sdt>
          <w:sdt>
            <w:sdtPr>
              <w:rPr>
                <w:highlight w:val="lightGray"/>
              </w:rPr>
              <w:alias w:val="Enter recipient city, st zip code:"/>
              <w:tag w:val="Enter recipient city, st zip code:"/>
              <w:id w:val="123358948"/>
              <w:placeholder>
                <w:docPart w:val="AC97284D91264A2383BE61F0C69B653E"/>
              </w:placeholder>
              <w:temporary/>
              <w:showingPlcHdr/>
              <w15:appearance w15:val="hidden"/>
            </w:sdtPr>
            <w:sdtEndPr/>
            <w:sdtContent>
              <w:p w14:paraId="0AC3E694" w14:textId="77777777" w:rsidR="00784FC1" w:rsidRPr="00364D51" w:rsidRDefault="00784FC1" w:rsidP="00BB5412">
                <w:pPr>
                  <w:pStyle w:val="ContactInfo"/>
                  <w:rPr>
                    <w:highlight w:val="lightGray"/>
                  </w:rPr>
                </w:pPr>
                <w:r w:rsidRPr="00364D51">
                  <w:rPr>
                    <w:highlight w:val="lightGray"/>
                  </w:rPr>
                  <w:t>City, ST ZIP Code</w:t>
                </w:r>
              </w:p>
            </w:sdtContent>
          </w:sdt>
          <w:p w14:paraId="1871626E" w14:textId="77777777" w:rsidR="00784FC1" w:rsidRDefault="00235A6A" w:rsidP="00BB5412">
            <w:pPr>
              <w:pStyle w:val="ContactInfo"/>
            </w:pPr>
            <w:sdt>
              <w:sdtPr>
                <w:rPr>
                  <w:highlight w:val="lightGray"/>
                </w:rPr>
                <w:alias w:val="Phone:"/>
                <w:tag w:val="Phone:"/>
                <w:id w:val="-1672017881"/>
                <w:placeholder>
                  <w:docPart w:val="190E84ACF23A45F68299006371467E30"/>
                </w:placeholder>
                <w:temporary/>
                <w:showingPlcHdr/>
                <w15:appearance w15:val="hidden"/>
              </w:sdtPr>
              <w:sdtEndPr/>
              <w:sdtContent>
                <w:r w:rsidR="00784FC1" w:rsidRPr="00364D51">
                  <w:rPr>
                    <w:highlight w:val="lightGray"/>
                  </w:rPr>
                  <w:t>Phone</w:t>
                </w:r>
              </w:sdtContent>
            </w:sdt>
            <w:r w:rsidR="00784FC1" w:rsidRPr="00364D51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alias w:val="Enter recipient phone:"/>
                <w:tag w:val="Enter recipient phone:"/>
                <w:id w:val="-543283377"/>
                <w:placeholder>
                  <w:docPart w:val="C906A7E53B4249FD97F2633E2328613B"/>
                </w:placeholder>
                <w:temporary/>
                <w:showingPlcHdr/>
                <w15:appearance w15:val="hidden"/>
              </w:sdtPr>
              <w:sdtEndPr/>
              <w:sdtContent>
                <w:r w:rsidR="00784FC1" w:rsidRPr="00364D51">
                  <w:rPr>
                    <w:highlight w:val="lightGray"/>
                  </w:rPr>
                  <w:t>Enter phone</w:t>
                </w:r>
              </w:sdtContent>
            </w:sdt>
            <w:r w:rsidR="00784FC1" w:rsidRPr="00364D51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alias w:val="Separator:"/>
                <w:tag w:val="Separator:"/>
                <w:id w:val="809518463"/>
                <w:placeholder>
                  <w:docPart w:val="01E646A36623455588E5E17B41F531B0"/>
                </w:placeholder>
                <w:temporary/>
                <w:showingPlcHdr/>
                <w15:appearance w15:val="hidden"/>
              </w:sdtPr>
              <w:sdtEndPr/>
              <w:sdtContent>
                <w:r w:rsidR="00784FC1" w:rsidRPr="00364D51">
                  <w:rPr>
                    <w:highlight w:val="lightGray"/>
                  </w:rPr>
                  <w:t>|</w:t>
                </w:r>
              </w:sdtContent>
            </w:sdt>
            <w:r w:rsidR="00784FC1" w:rsidRPr="00364D51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alias w:val="Enter recipient email:"/>
                <w:tag w:val="Enter recipient email:"/>
                <w:id w:val="1478495789"/>
                <w:placeholder>
                  <w:docPart w:val="D25875E438B84B7C9DF9F3BE803B0A4D"/>
                </w:placeholder>
                <w:temporary/>
                <w:showingPlcHdr/>
                <w15:appearance w15:val="hidden"/>
              </w:sdtPr>
              <w:sdtEndPr/>
              <w:sdtContent>
                <w:r w:rsidR="00784FC1" w:rsidRPr="00364D51">
                  <w:rPr>
                    <w:highlight w:val="lightGray"/>
                  </w:rPr>
                  <w:t>Email</w:t>
                </w:r>
              </w:sdtContent>
            </w:sdt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010"/>
        <w:gridCol w:w="1472"/>
        <w:gridCol w:w="1556"/>
        <w:gridCol w:w="1762"/>
      </w:tblGrid>
      <w:tr w:rsidR="00784FC1" w14:paraId="35A2EAE4" w14:textId="77777777" w:rsidTr="00784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</w:tcPr>
          <w:p w14:paraId="22023638" w14:textId="77777777" w:rsidR="00784FC1" w:rsidRPr="006224C3" w:rsidRDefault="00235A6A" w:rsidP="00CB34FD">
            <w:pPr>
              <w:pStyle w:val="Heading5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9BEE7B174CAD412BB410B7784806CBC6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784FC1" w:rsidRPr="006224C3">
                  <w:rPr>
                    <w:rStyle w:val="Emphasis"/>
                  </w:rPr>
                  <w:t>Description</w:t>
                </w:r>
              </w:sdtContent>
            </w:sdt>
          </w:p>
        </w:tc>
        <w:tc>
          <w:tcPr>
            <w:tcW w:w="1472" w:type="dxa"/>
          </w:tcPr>
          <w:p w14:paraId="754214E5" w14:textId="45282B66" w:rsidR="00784FC1" w:rsidRDefault="00784FC1" w:rsidP="00784FC1">
            <w:pPr>
              <w:pStyle w:val="Heading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Quantity</w:t>
            </w:r>
          </w:p>
        </w:tc>
        <w:tc>
          <w:tcPr>
            <w:tcW w:w="1556" w:type="dxa"/>
          </w:tcPr>
          <w:p w14:paraId="59924580" w14:textId="2D1E0F6A" w:rsidR="00784FC1" w:rsidRPr="006224C3" w:rsidRDefault="00784FC1" w:rsidP="00784FC1">
            <w:pPr>
              <w:pStyle w:val="Heading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Rate</w:t>
            </w:r>
          </w:p>
        </w:tc>
        <w:tc>
          <w:tcPr>
            <w:tcW w:w="1762" w:type="dxa"/>
            <w:vAlign w:val="center"/>
          </w:tcPr>
          <w:p w14:paraId="49E6C867" w14:textId="7375B197" w:rsidR="00784FC1" w:rsidRPr="006224C3" w:rsidRDefault="00784FC1" w:rsidP="00784FC1">
            <w:pPr>
              <w:pStyle w:val="Heading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Total</w:t>
            </w:r>
          </w:p>
        </w:tc>
      </w:tr>
      <w:tr w:rsidR="00784FC1" w14:paraId="07E6E0A8" w14:textId="77777777" w:rsidTr="0078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  <w:shd w:val="clear" w:color="auto" w:fill="FBE4D5" w:themeFill="accent2" w:themeFillTint="33"/>
          </w:tcPr>
          <w:p w14:paraId="4619EDA4" w14:textId="3619F2D1" w:rsidR="00784FC1" w:rsidRPr="003C5873" w:rsidRDefault="003C5873" w:rsidP="00CB34FD">
            <w:pPr>
              <w:spacing w:line="276" w:lineRule="auto"/>
              <w:rPr>
                <w:bCs w:val="0"/>
              </w:rPr>
            </w:pPr>
            <w:r>
              <w:rPr>
                <w:bCs w:val="0"/>
              </w:rPr>
              <w:t>Enter description 1</w:t>
            </w:r>
          </w:p>
        </w:tc>
        <w:tc>
          <w:tcPr>
            <w:tcW w:w="1472" w:type="dxa"/>
            <w:shd w:val="clear" w:color="auto" w:fill="FBE4D5" w:themeFill="accent2" w:themeFillTint="33"/>
          </w:tcPr>
          <w:p w14:paraId="450F6B6C" w14:textId="7AD43085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07227D54" w14:textId="3E3E59F0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BBE8AFC" w14:textId="148C78F0" w:rsidR="00784FC1" w:rsidRDefault="003C587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amount</w:t>
            </w:r>
          </w:p>
        </w:tc>
      </w:tr>
      <w:tr w:rsidR="00784FC1" w14:paraId="4C6ED474" w14:textId="77777777" w:rsidTr="00784FC1">
        <w:sdt>
          <w:sdtPr>
            <w:alias w:val="Enter description 2:"/>
            <w:tag w:val="Enter description 2:"/>
            <w:id w:val="988372077"/>
            <w:placeholder>
              <w:docPart w:val="CDF9D08652364F62AD4D7E5BEF43E0B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10" w:type="dxa"/>
                <w:shd w:val="clear" w:color="auto" w:fill="FBE4D5" w:themeFill="accent2" w:themeFillTint="33"/>
              </w:tcPr>
              <w:p w14:paraId="3F45514B" w14:textId="77777777" w:rsidR="00784FC1" w:rsidRDefault="00784FC1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>
                  <w:t xml:space="preserve"> 2</w:t>
                </w:r>
              </w:p>
            </w:tc>
          </w:sdtContent>
        </w:sdt>
        <w:tc>
          <w:tcPr>
            <w:tcW w:w="1472" w:type="dxa"/>
            <w:shd w:val="clear" w:color="auto" w:fill="FBE4D5" w:themeFill="accent2" w:themeFillTint="33"/>
          </w:tcPr>
          <w:p w14:paraId="36874CFF" w14:textId="77777777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05A72231" w14:textId="7B98F8A2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amount:"/>
            <w:tag w:val="Enter amount:"/>
            <w:id w:val="-396906652"/>
            <w:placeholder>
              <w:docPart w:val="D46CD33971EC436FB14D2135834B5A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2" w:type="dxa"/>
                <w:shd w:val="clear" w:color="auto" w:fill="FBE4D5" w:themeFill="accent2" w:themeFillTint="33"/>
              </w:tcPr>
              <w:p w14:paraId="614C6FED" w14:textId="512EA61A" w:rsidR="00784FC1" w:rsidRDefault="00784FC1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784FC1" w14:paraId="7FAEB065" w14:textId="77777777" w:rsidTr="00784FC1">
        <w:sdt>
          <w:sdtPr>
            <w:alias w:val="Enter description 3:"/>
            <w:tag w:val="Enter description 3:"/>
            <w:id w:val="-1390184956"/>
            <w:placeholder>
              <w:docPart w:val="3BE1EFC62CBD4D73B8A3073C484C32C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10" w:type="dxa"/>
                <w:shd w:val="clear" w:color="auto" w:fill="FBE4D5" w:themeFill="accent2" w:themeFillTint="33"/>
              </w:tcPr>
              <w:p w14:paraId="52D93B8F" w14:textId="77777777" w:rsidR="00784FC1" w:rsidRDefault="00784FC1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>
                  <w:t xml:space="preserve"> 3</w:t>
                </w:r>
              </w:p>
            </w:tc>
          </w:sdtContent>
        </w:sdt>
        <w:tc>
          <w:tcPr>
            <w:tcW w:w="1472" w:type="dxa"/>
            <w:shd w:val="clear" w:color="auto" w:fill="FBE4D5" w:themeFill="accent2" w:themeFillTint="33"/>
          </w:tcPr>
          <w:p w14:paraId="787994F4" w14:textId="77777777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200147B0" w14:textId="7FA1AD12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amount:"/>
            <w:tag w:val="Enter amount:"/>
            <w:id w:val="1572385051"/>
            <w:placeholder>
              <w:docPart w:val="C830C87BA5CF44EC823FCC9A787E72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2" w:type="dxa"/>
                <w:shd w:val="clear" w:color="auto" w:fill="FBE4D5" w:themeFill="accent2" w:themeFillTint="33"/>
              </w:tcPr>
              <w:p w14:paraId="72CEB97C" w14:textId="77D7771B" w:rsidR="00784FC1" w:rsidRDefault="00784FC1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784FC1" w14:paraId="0010CCA0" w14:textId="77777777" w:rsidTr="00784FC1">
        <w:sdt>
          <w:sdtPr>
            <w:alias w:val="Enter description 4:"/>
            <w:tag w:val="Enter description 4:"/>
            <w:id w:val="342211243"/>
            <w:placeholder>
              <w:docPart w:val="2DB498A2B4DD4240BE6887ADF30BC5A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10" w:type="dxa"/>
                <w:shd w:val="clear" w:color="auto" w:fill="FBE4D5" w:themeFill="accent2" w:themeFillTint="33"/>
              </w:tcPr>
              <w:p w14:paraId="6BB217B0" w14:textId="77777777" w:rsidR="00784FC1" w:rsidRDefault="00784FC1" w:rsidP="00CB34FD">
                <w:pPr>
                  <w:spacing w:line="276" w:lineRule="auto"/>
                  <w:rPr>
                    <w:b/>
                  </w:rPr>
                </w:pPr>
                <w:r w:rsidRPr="00404D40">
                  <w:t>Enter description</w:t>
                </w:r>
                <w:r>
                  <w:t xml:space="preserve"> 4</w:t>
                </w:r>
              </w:p>
            </w:tc>
          </w:sdtContent>
        </w:sdt>
        <w:tc>
          <w:tcPr>
            <w:tcW w:w="1472" w:type="dxa"/>
            <w:shd w:val="clear" w:color="auto" w:fill="FBE4D5" w:themeFill="accent2" w:themeFillTint="33"/>
          </w:tcPr>
          <w:p w14:paraId="1E0B2B6C" w14:textId="77777777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52F93E3F" w14:textId="6B5459F0" w:rsidR="00784FC1" w:rsidRDefault="00784FC1" w:rsidP="003C5873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amount:"/>
            <w:tag w:val="Enter amount:"/>
            <w:id w:val="917447180"/>
            <w:placeholder>
              <w:docPart w:val="77870859E6B74B07BCBD1A088CFDCA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2" w:type="dxa"/>
                <w:shd w:val="clear" w:color="auto" w:fill="FBE4D5" w:themeFill="accent2" w:themeFillTint="33"/>
              </w:tcPr>
              <w:p w14:paraId="2A43A4AA" w14:textId="6C27EE98" w:rsidR="00784FC1" w:rsidRDefault="00784FC1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784FC1" w14:paraId="66F00304" w14:textId="77777777" w:rsidTr="00784F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010" w:type="dxa"/>
            <w:shd w:val="clear" w:color="auto" w:fill="FBE4D5" w:themeFill="accent2" w:themeFillTint="33"/>
          </w:tcPr>
          <w:p w14:paraId="6051B067" w14:textId="77777777" w:rsidR="00784FC1" w:rsidRDefault="00235A6A" w:rsidP="00C506F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707DB24D96B14B7EB66A3A5F6E9EAA4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784FC1" w:rsidRPr="00800EAE">
                  <w:rPr>
                    <w:b/>
                  </w:rPr>
                  <w:t>Total</w:t>
                </w:r>
              </w:sdtContent>
            </w:sdt>
          </w:p>
        </w:tc>
        <w:tc>
          <w:tcPr>
            <w:tcW w:w="1472" w:type="dxa"/>
            <w:shd w:val="clear" w:color="auto" w:fill="FBE4D5" w:themeFill="accent2" w:themeFillTint="33"/>
          </w:tcPr>
          <w:p w14:paraId="2DB23B5F" w14:textId="77777777" w:rsidR="00784FC1" w:rsidRDefault="00784FC1" w:rsidP="003C5873">
            <w:pPr>
              <w:pStyle w:val="Amoun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2A7ECF36" w14:textId="2D8DA2FB" w:rsidR="00784FC1" w:rsidRDefault="00784FC1" w:rsidP="003C5873">
            <w:pPr>
              <w:pStyle w:val="Amoun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total amount:"/>
            <w:tag w:val="Enter total amount:"/>
            <w:id w:val="876438042"/>
            <w:placeholder>
              <w:docPart w:val="B2422FA7494C4689BDFB10F6208F8D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2" w:type="dxa"/>
                <w:shd w:val="clear" w:color="auto" w:fill="FBE4D5" w:themeFill="accent2" w:themeFillTint="33"/>
              </w:tcPr>
              <w:p w14:paraId="38E93DAE" w14:textId="3ED5C8A2" w:rsidR="00784FC1" w:rsidRDefault="00784FC1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BB5412">
                  <w:t>Enter total amount</w:t>
                </w:r>
              </w:p>
            </w:tc>
          </w:sdtContent>
        </w:sdt>
      </w:tr>
    </w:tbl>
    <w:p w14:paraId="20B0A33F" w14:textId="42824D86" w:rsidR="006224C3" w:rsidRDefault="00235A6A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80BCB03090454E34B5A08748F6BA8F92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32C98ADEF9ED41AD8BFA353E9692FA1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2E3DFC">
            <w:t>Contractor Name</w:t>
          </w:r>
        </w:sdtContent>
      </w:sdt>
    </w:p>
    <w:p w14:paraId="337365DA" w14:textId="3FE4BD84" w:rsidR="00424AE2" w:rsidRDefault="00BE09E4">
      <w:pPr>
        <w:pStyle w:val="Closing"/>
      </w:pPr>
      <w:r>
        <w:t>Payment is due within 35 days</w:t>
      </w:r>
    </w:p>
    <w:p w14:paraId="6D173E59" w14:textId="77777777" w:rsidR="00424AE2" w:rsidRDefault="00235A6A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03318D692F35419ABAB2FB63B64D1966"/>
          </w:placeholder>
          <w:temporary/>
          <w:showingPlcHdr/>
          <w15:appearance w15:val="hidden"/>
        </w:sdtPr>
        <w:sdtEndPr/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39ADDD0371C44D7FAFDCD93C2A8AC092"/>
          </w:placeholder>
          <w:temporary/>
          <w:showingPlcHdr/>
          <w15:appearance w15:val="hidden"/>
        </w:sdtPr>
        <w:sdtEndPr/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F9F19A38DA9F4CFDA1D2EEF9F9AB3550"/>
          </w:placeholder>
          <w:temporary/>
          <w:showingPlcHdr/>
          <w15:appearance w15:val="hidden"/>
        </w:sdtPr>
        <w:sdtEndPr>
          <w:rPr>
            <w:rStyle w:val="Heading5Char"/>
            <w:shd w:val="clear" w:color="auto" w:fill="FBE4D5" w:themeFill="accent2" w:themeFillTint="33"/>
          </w:rPr>
        </w:sdtEndPr>
        <w:sdtContent>
          <w:r w:rsidR="00366DD3" w:rsidRPr="003C587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shd w:val="clear" w:color="auto" w:fill="FBE4D5" w:themeFill="accent2" w:themeFillTint="33"/>
            </w:rPr>
            <w:t>Name</w:t>
          </w:r>
        </w:sdtContent>
      </w:sdt>
      <w:r w:rsidR="00366DD3" w:rsidRPr="003C5873">
        <w:rPr>
          <w:rStyle w:val="Heading5Char"/>
          <w:rFonts w:asciiTheme="minorHAnsi" w:eastAsiaTheme="minorEastAsia" w:hAnsiTheme="minorHAnsi" w:cstheme="minorBidi"/>
          <w:color w:val="404040" w:themeColor="text1" w:themeTint="BF"/>
          <w:shd w:val="clear" w:color="auto" w:fill="FBE4D5" w:themeFill="accent2" w:themeFillTint="33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shd w:val="clear" w:color="auto" w:fill="FBE4D5" w:themeFill="accent2" w:themeFillTint="33"/>
          </w:rPr>
          <w:alias w:val="Separator:"/>
          <w:tag w:val="Separator:"/>
          <w:id w:val="785775384"/>
          <w:placeholder>
            <w:docPart w:val="BE45957D836F4536893D4D9E62DC9441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 w:rsidRPr="003C587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shd w:val="clear" w:color="auto" w:fill="FBE4D5" w:themeFill="accent2" w:themeFillTint="33"/>
            </w:rPr>
            <w:t>|</w:t>
          </w:r>
        </w:sdtContent>
      </w:sdt>
      <w:r w:rsidR="00780CA3" w:rsidRPr="003C5873">
        <w:rPr>
          <w:rStyle w:val="Heading5Char"/>
          <w:rFonts w:asciiTheme="minorHAnsi" w:eastAsiaTheme="minorEastAsia" w:hAnsiTheme="minorHAnsi" w:cstheme="minorBidi"/>
          <w:color w:val="404040" w:themeColor="text1" w:themeTint="BF"/>
          <w:shd w:val="clear" w:color="auto" w:fill="FBE4D5" w:themeFill="accent2" w:themeFillTint="33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shd w:val="clear" w:color="auto" w:fill="FBE4D5" w:themeFill="accent2" w:themeFillTint="33"/>
          </w:rPr>
          <w:alias w:val="Enter phone:"/>
          <w:tag w:val="Enter phone"/>
          <w:id w:val="-1843694107"/>
          <w:placeholder>
            <w:docPart w:val="F92992B6004946CBB62390836943DA3F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366DD3" w:rsidRPr="003C587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shd w:val="clear" w:color="auto" w:fill="FBE4D5" w:themeFill="accent2" w:themeFillTint="33"/>
            </w:rPr>
            <w:t>Phone</w:t>
          </w:r>
        </w:sdtContent>
      </w:sdt>
      <w:r w:rsidR="00366DD3" w:rsidRPr="003C5873">
        <w:rPr>
          <w:rStyle w:val="Heading5Char"/>
          <w:rFonts w:asciiTheme="minorHAnsi" w:eastAsiaTheme="minorEastAsia" w:hAnsiTheme="minorHAnsi" w:cstheme="minorBidi"/>
          <w:color w:val="404040" w:themeColor="text1" w:themeTint="BF"/>
          <w:shd w:val="clear" w:color="auto" w:fill="FBE4D5" w:themeFill="accent2" w:themeFillTint="33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shd w:val="clear" w:color="auto" w:fill="FBE4D5" w:themeFill="accent2" w:themeFillTint="33"/>
          </w:rPr>
          <w:alias w:val="Separator:"/>
          <w:tag w:val="Separator:"/>
          <w:id w:val="679629436"/>
          <w:placeholder>
            <w:docPart w:val="89637646923048CD9BA0AAFF9E328C91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 w:rsidRPr="003C587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shd w:val="clear" w:color="auto" w:fill="FBE4D5" w:themeFill="accent2" w:themeFillTint="33"/>
            </w:rPr>
            <w:t>|</w:t>
          </w:r>
        </w:sdtContent>
      </w:sdt>
      <w:r w:rsidR="00366DD3" w:rsidRPr="003C5873">
        <w:rPr>
          <w:rStyle w:val="Heading5Char"/>
          <w:rFonts w:asciiTheme="minorHAnsi" w:eastAsiaTheme="minorEastAsia" w:hAnsiTheme="minorHAnsi" w:cstheme="minorBidi"/>
          <w:color w:val="404040" w:themeColor="text1" w:themeTint="BF"/>
          <w:shd w:val="clear" w:color="auto" w:fill="FBE4D5" w:themeFill="accent2" w:themeFillTint="33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  <w:shd w:val="clear" w:color="auto" w:fill="FBE4D5" w:themeFill="accent2" w:themeFillTint="33"/>
          </w:rPr>
          <w:alias w:val="Enter email:"/>
          <w:tag w:val="Enter email:"/>
          <w:id w:val="491149979"/>
          <w:placeholder>
            <w:docPart w:val="47BDAC845B454E4F95AD0D90B91B791D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2D57CE" w:rsidRPr="003C587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shd w:val="clear" w:color="auto" w:fill="FBE4D5" w:themeFill="accent2" w:themeFillTint="33"/>
            </w:rPr>
            <w:t>Email</w:t>
          </w:r>
        </w:sdtContent>
      </w:sdt>
    </w:p>
    <w:p w14:paraId="2FBFDA96" w14:textId="38CC6D2C" w:rsidR="001305C3" w:rsidRPr="004A0DDB" w:rsidRDefault="02139D22" w:rsidP="5BA5EC40">
      <w:pPr>
        <w:pStyle w:val="Heading4"/>
        <w:jc w:val="left"/>
        <w:rPr>
          <w:color w:val="auto"/>
          <w:sz w:val="28"/>
          <w:szCs w:val="28"/>
        </w:rPr>
      </w:pPr>
      <w:r w:rsidRPr="004A0DDB">
        <w:rPr>
          <w:color w:val="auto"/>
          <w:sz w:val="28"/>
          <w:szCs w:val="28"/>
        </w:rPr>
        <w:t>SEND INVOICE TO:</w:t>
      </w:r>
    </w:p>
    <w:p w14:paraId="7BECBE59" w14:textId="33C2DAF3" w:rsidR="02139D22" w:rsidRPr="004A0DDB" w:rsidRDefault="004A0DDB" w:rsidP="5BA5EC40">
      <w:pPr>
        <w:pStyle w:val="Heading4"/>
        <w:jc w:val="lef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enter</w:t>
      </w:r>
      <w:r w:rsidR="24395619" w:rsidRPr="004A0DDB">
        <w:rPr>
          <w:sz w:val="28"/>
          <w:szCs w:val="28"/>
          <w:highlight w:val="lightGray"/>
        </w:rPr>
        <w:t xml:space="preserve"> Email address of where to send invoices</w:t>
      </w:r>
    </w:p>
    <w:p w14:paraId="377E8BE5" w14:textId="77777777" w:rsidR="00364D51" w:rsidRDefault="00364D51" w:rsidP="5BA5EC40">
      <w:pPr>
        <w:pStyle w:val="Heading4"/>
        <w:jc w:val="left"/>
        <w:rPr>
          <w:sz w:val="28"/>
          <w:szCs w:val="28"/>
          <w:highlight w:val="yellow"/>
        </w:rPr>
      </w:pPr>
    </w:p>
    <w:p w14:paraId="2E0E77C8" w14:textId="77777777" w:rsidR="00364D51" w:rsidRDefault="00364D51" w:rsidP="5BA5EC40">
      <w:pPr>
        <w:pStyle w:val="Heading4"/>
        <w:jc w:val="left"/>
        <w:rPr>
          <w:sz w:val="28"/>
          <w:szCs w:val="28"/>
          <w:highlight w:val="yellow"/>
        </w:rPr>
      </w:pPr>
    </w:p>
    <w:p w14:paraId="70E622C9" w14:textId="6060D14B" w:rsidR="00364D51" w:rsidRPr="004A0DDB" w:rsidRDefault="00364D51" w:rsidP="5BA5EC40">
      <w:pPr>
        <w:pStyle w:val="Heading4"/>
        <w:jc w:val="left"/>
        <w:rPr>
          <w:b/>
          <w:bCs/>
          <w:color w:val="auto"/>
          <w:sz w:val="18"/>
          <w:szCs w:val="18"/>
          <w:u w:val="single"/>
        </w:rPr>
      </w:pPr>
      <w:r w:rsidRPr="004A0DDB">
        <w:rPr>
          <w:b/>
          <w:bCs/>
          <w:color w:val="auto"/>
          <w:sz w:val="18"/>
          <w:szCs w:val="18"/>
          <w:u w:val="single"/>
        </w:rPr>
        <w:t>Directions:</w:t>
      </w:r>
    </w:p>
    <w:p w14:paraId="20513AB4" w14:textId="1B5B6751" w:rsidR="00364D51" w:rsidRPr="004A0DDB" w:rsidRDefault="00364D51" w:rsidP="5BA5EC40">
      <w:pPr>
        <w:pStyle w:val="Heading4"/>
        <w:jc w:val="left"/>
        <w:rPr>
          <w:color w:val="auto"/>
          <w:sz w:val="18"/>
          <w:szCs w:val="18"/>
        </w:rPr>
      </w:pPr>
      <w:r w:rsidRPr="00235A6A">
        <w:rPr>
          <w:b/>
          <w:bCs/>
          <w:color w:val="auto"/>
          <w:sz w:val="18"/>
          <w:szCs w:val="18"/>
        </w:rPr>
        <w:t>Ramsey County</w:t>
      </w:r>
      <w:r w:rsidR="00235A6A">
        <w:rPr>
          <w:b/>
          <w:bCs/>
          <w:color w:val="auto"/>
          <w:sz w:val="18"/>
          <w:szCs w:val="18"/>
        </w:rPr>
        <w:t xml:space="preserve"> staff</w:t>
      </w:r>
      <w:r w:rsidRPr="004A0DDB">
        <w:rPr>
          <w:color w:val="auto"/>
          <w:sz w:val="18"/>
          <w:szCs w:val="18"/>
        </w:rPr>
        <w:t>: Complete the grey sections</w:t>
      </w:r>
    </w:p>
    <w:p w14:paraId="171BC685" w14:textId="4753B6A1" w:rsidR="00364D51" w:rsidRPr="004A0DDB" w:rsidRDefault="00364D51" w:rsidP="5BA5EC40">
      <w:pPr>
        <w:pStyle w:val="Heading4"/>
        <w:jc w:val="left"/>
        <w:rPr>
          <w:color w:val="auto"/>
          <w:sz w:val="18"/>
          <w:szCs w:val="18"/>
        </w:rPr>
      </w:pPr>
      <w:r w:rsidRPr="00235A6A">
        <w:rPr>
          <w:b/>
          <w:bCs/>
          <w:color w:val="auto"/>
          <w:sz w:val="18"/>
          <w:szCs w:val="18"/>
        </w:rPr>
        <w:t>Contractor:</w:t>
      </w:r>
      <w:r w:rsidRPr="004A0DDB">
        <w:rPr>
          <w:color w:val="auto"/>
          <w:sz w:val="18"/>
          <w:szCs w:val="18"/>
        </w:rPr>
        <w:t xml:space="preserve"> complete the peach sections</w:t>
      </w:r>
      <w:r w:rsidR="004A0DDB">
        <w:rPr>
          <w:color w:val="auto"/>
          <w:sz w:val="18"/>
          <w:szCs w:val="18"/>
        </w:rPr>
        <w:t xml:space="preserve"> and put invoice on company letterhead i</w:t>
      </w:r>
      <w:r w:rsidR="005F55DB">
        <w:rPr>
          <w:color w:val="auto"/>
          <w:sz w:val="18"/>
          <w:szCs w:val="18"/>
        </w:rPr>
        <w:t>f</w:t>
      </w:r>
      <w:r w:rsidR="004A0DDB">
        <w:rPr>
          <w:color w:val="auto"/>
          <w:sz w:val="18"/>
          <w:szCs w:val="18"/>
        </w:rPr>
        <w:t xml:space="preserve"> available</w:t>
      </w:r>
    </w:p>
    <w:sectPr w:rsidR="00364D51" w:rsidRPr="004A0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A018" w14:textId="77777777" w:rsidR="007D3E20" w:rsidRDefault="007D3E20">
      <w:pPr>
        <w:spacing w:line="240" w:lineRule="auto"/>
      </w:pPr>
      <w:r>
        <w:separator/>
      </w:r>
    </w:p>
  </w:endnote>
  <w:endnote w:type="continuationSeparator" w:id="0">
    <w:p w14:paraId="1F8EFF13" w14:textId="77777777" w:rsidR="007D3E20" w:rsidRDefault="007D3E20">
      <w:pPr>
        <w:spacing w:line="240" w:lineRule="auto"/>
      </w:pPr>
      <w:r>
        <w:continuationSeparator/>
      </w:r>
    </w:p>
  </w:endnote>
  <w:endnote w:type="continuationNotice" w:id="1">
    <w:p w14:paraId="6BDA2EEF" w14:textId="77777777" w:rsidR="00DE6020" w:rsidRDefault="00DE60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B10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89637646923048CD9BA0AAFF9E328C91"/>
      </w:placeholder>
      <w:showingPlcHdr/>
      <w15:appearance w15:val="hidden"/>
    </w:sdtPr>
    <w:sdtEndPr/>
    <w:sdtContent>
      <w:p w14:paraId="3FB0C121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BA6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DDD7" w14:textId="77777777" w:rsidR="007D3E20" w:rsidRDefault="007D3E20">
      <w:pPr>
        <w:spacing w:line="240" w:lineRule="auto"/>
      </w:pPr>
      <w:r>
        <w:separator/>
      </w:r>
    </w:p>
  </w:footnote>
  <w:footnote w:type="continuationSeparator" w:id="0">
    <w:p w14:paraId="0F2C2903" w14:textId="77777777" w:rsidR="007D3E20" w:rsidRDefault="007D3E20">
      <w:pPr>
        <w:spacing w:line="240" w:lineRule="auto"/>
      </w:pPr>
      <w:r>
        <w:continuationSeparator/>
      </w:r>
    </w:p>
  </w:footnote>
  <w:footnote w:type="continuationNotice" w:id="1">
    <w:p w14:paraId="05142B76" w14:textId="77777777" w:rsidR="00DE6020" w:rsidRDefault="00DE60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F7A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8608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4652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546953">
    <w:abstractNumId w:val="9"/>
  </w:num>
  <w:num w:numId="2" w16cid:durableId="1190021353">
    <w:abstractNumId w:val="7"/>
  </w:num>
  <w:num w:numId="3" w16cid:durableId="665716741">
    <w:abstractNumId w:val="6"/>
  </w:num>
  <w:num w:numId="4" w16cid:durableId="846947803">
    <w:abstractNumId w:val="5"/>
  </w:num>
  <w:num w:numId="5" w16cid:durableId="786847471">
    <w:abstractNumId w:val="4"/>
  </w:num>
  <w:num w:numId="6" w16cid:durableId="1243175279">
    <w:abstractNumId w:val="8"/>
  </w:num>
  <w:num w:numId="7" w16cid:durableId="2012757585">
    <w:abstractNumId w:val="3"/>
  </w:num>
  <w:num w:numId="8" w16cid:durableId="1178616864">
    <w:abstractNumId w:val="2"/>
  </w:num>
  <w:num w:numId="9" w16cid:durableId="1260678041">
    <w:abstractNumId w:val="1"/>
  </w:num>
  <w:num w:numId="10" w16cid:durableId="151869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0"/>
    <w:rsid w:val="00045B83"/>
    <w:rsid w:val="00047EFB"/>
    <w:rsid w:val="00053EC4"/>
    <w:rsid w:val="00070619"/>
    <w:rsid w:val="000A6FD7"/>
    <w:rsid w:val="000A7801"/>
    <w:rsid w:val="000B74F7"/>
    <w:rsid w:val="000D7995"/>
    <w:rsid w:val="001305C3"/>
    <w:rsid w:val="001336D0"/>
    <w:rsid w:val="00165689"/>
    <w:rsid w:val="00181FE5"/>
    <w:rsid w:val="001C03E2"/>
    <w:rsid w:val="001C24D9"/>
    <w:rsid w:val="00227A4D"/>
    <w:rsid w:val="00235A6A"/>
    <w:rsid w:val="00242FE3"/>
    <w:rsid w:val="00245B36"/>
    <w:rsid w:val="002A30BA"/>
    <w:rsid w:val="002D57CE"/>
    <w:rsid w:val="002E3DFC"/>
    <w:rsid w:val="002F5478"/>
    <w:rsid w:val="00330BF2"/>
    <w:rsid w:val="00364D51"/>
    <w:rsid w:val="0036648F"/>
    <w:rsid w:val="00366DD3"/>
    <w:rsid w:val="003703BF"/>
    <w:rsid w:val="00370665"/>
    <w:rsid w:val="00375C70"/>
    <w:rsid w:val="003B4F9C"/>
    <w:rsid w:val="003B754A"/>
    <w:rsid w:val="003C5873"/>
    <w:rsid w:val="003E2C99"/>
    <w:rsid w:val="00404D40"/>
    <w:rsid w:val="00424AE2"/>
    <w:rsid w:val="00451AC8"/>
    <w:rsid w:val="004672A7"/>
    <w:rsid w:val="004A0DDB"/>
    <w:rsid w:val="004D6D43"/>
    <w:rsid w:val="00553E6E"/>
    <w:rsid w:val="005F55DB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84FC1"/>
    <w:rsid w:val="007939A3"/>
    <w:rsid w:val="007D3E20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862E8"/>
    <w:rsid w:val="00BA25D6"/>
    <w:rsid w:val="00BB5412"/>
    <w:rsid w:val="00BE09E4"/>
    <w:rsid w:val="00C11181"/>
    <w:rsid w:val="00C26B3F"/>
    <w:rsid w:val="00C506F0"/>
    <w:rsid w:val="00CF7429"/>
    <w:rsid w:val="00D87EEF"/>
    <w:rsid w:val="00DA401C"/>
    <w:rsid w:val="00DB31AE"/>
    <w:rsid w:val="00DD2806"/>
    <w:rsid w:val="00DE6020"/>
    <w:rsid w:val="00E54B4D"/>
    <w:rsid w:val="00E603D0"/>
    <w:rsid w:val="00EB70C2"/>
    <w:rsid w:val="00EE7469"/>
    <w:rsid w:val="00FB29E4"/>
    <w:rsid w:val="00FF6650"/>
    <w:rsid w:val="02139D22"/>
    <w:rsid w:val="0A7D72A3"/>
    <w:rsid w:val="0AA008AB"/>
    <w:rsid w:val="0C9DFE05"/>
    <w:rsid w:val="1E790019"/>
    <w:rsid w:val="24395619"/>
    <w:rsid w:val="42DB6F02"/>
    <w:rsid w:val="5BA5EC40"/>
    <w:rsid w:val="6827D9C7"/>
    <w:rsid w:val="734AA19A"/>
    <w:rsid w:val="7AC69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AFC71C"/>
  <w15:chartTrackingRefBased/>
  <w15:docId w15:val="{51D86A6A-CC7F-4E4F-8F5C-38EE06D2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.xiong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BE652DADC54F2BB0845F798291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1BE6-1040-4D02-AC6D-73D0A6CDF3C1}"/>
      </w:docPartPr>
      <w:docPartBody>
        <w:p w:rsidR="00370665" w:rsidRDefault="00370665">
          <w:pPr>
            <w:pStyle w:val="19BE652DADC54F2BB0845F7982918CBF"/>
          </w:pPr>
          <w:r>
            <w:t>invoice</w:t>
          </w:r>
        </w:p>
      </w:docPartBody>
    </w:docPart>
    <w:docPart>
      <w:docPartPr>
        <w:name w:val="CB78E781C02F4481B8187E23E975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3D3B-D510-4A1D-BBF1-871FD4140310}"/>
      </w:docPartPr>
      <w:docPartBody>
        <w:p w:rsidR="00370665" w:rsidRDefault="00370665">
          <w:pPr>
            <w:pStyle w:val="CB78E781C02F4481B8187E23E9753648"/>
          </w:pPr>
          <w:r w:rsidRPr="00BB5412">
            <w:t>Street Address</w:t>
          </w:r>
        </w:p>
      </w:docPartBody>
    </w:docPart>
    <w:docPart>
      <w:docPartPr>
        <w:name w:val="CF8C63488D044991B78FA33A7729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6C20-6506-409B-A6CA-B9C2274DEDB6}"/>
      </w:docPartPr>
      <w:docPartBody>
        <w:p w:rsidR="00370665" w:rsidRDefault="00370665">
          <w:pPr>
            <w:pStyle w:val="CF8C63488D044991B78FA33A7729BF13"/>
          </w:pPr>
          <w:r w:rsidRPr="00BB5412">
            <w:t>City, ST ZIP Code</w:t>
          </w:r>
        </w:p>
      </w:docPartBody>
    </w:docPart>
    <w:docPart>
      <w:docPartPr>
        <w:name w:val="5A392B57C63D45EFA69646A46464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BFA7-4DFA-4CB2-84D4-A932D615ED60}"/>
      </w:docPartPr>
      <w:docPartBody>
        <w:p w:rsidR="00370665" w:rsidRDefault="00370665">
          <w:pPr>
            <w:pStyle w:val="5A392B57C63D45EFA69646A464649D0F"/>
          </w:pPr>
          <w:r w:rsidRPr="00BB5412">
            <w:t>Phone</w:t>
          </w:r>
        </w:p>
      </w:docPartBody>
    </w:docPart>
    <w:docPart>
      <w:docPartPr>
        <w:name w:val="D650C3DA01264358B5D7E19B0B3C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BE39-0A2D-421A-9EBC-63C5E16687BB}"/>
      </w:docPartPr>
      <w:docPartBody>
        <w:p w:rsidR="00370665" w:rsidRDefault="00370665">
          <w:pPr>
            <w:pStyle w:val="D650C3DA01264358B5D7E19B0B3C562A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0B48155E3BA340CFA77A4A1E5DA7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3D4B-27DC-4D13-B006-8505CD46D0C9}"/>
      </w:docPartPr>
      <w:docPartBody>
        <w:p w:rsidR="00370665" w:rsidRDefault="00370665">
          <w:pPr>
            <w:pStyle w:val="0B48155E3BA340CFA77A4A1E5DA79F84"/>
          </w:pPr>
          <w:r w:rsidRPr="00BB5412">
            <w:t>Email</w:t>
          </w:r>
        </w:p>
      </w:docPartBody>
    </w:docPart>
    <w:docPart>
      <w:docPartPr>
        <w:name w:val="D530464F5FE74A43935DFB9C6807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7DB2-C458-4F78-8074-F3136AEFE122}"/>
      </w:docPartPr>
      <w:docPartBody>
        <w:p w:rsidR="00370665" w:rsidRDefault="00370665">
          <w:pPr>
            <w:pStyle w:val="D530464F5FE74A43935DFB9C68070B1B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7E992EC83704921B8AC24B0396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D071-638B-4FB1-A77B-6CD03880F1D6}"/>
      </w:docPartPr>
      <w:docPartBody>
        <w:p w:rsidR="00370665" w:rsidRDefault="00370665">
          <w:pPr>
            <w:pStyle w:val="47E992EC83704921B8AC24B0396AC6F9"/>
          </w:pPr>
          <w:r>
            <w:t>Invoice No</w:t>
          </w:r>
        </w:p>
      </w:docPartBody>
    </w:docPart>
    <w:docPart>
      <w:docPartPr>
        <w:name w:val="ABCCE7C5F5BD4CBF84BC00568137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264C-3BA0-4EBF-8FE6-6AA91D6E5375}"/>
      </w:docPartPr>
      <w:docPartBody>
        <w:p w:rsidR="00370665" w:rsidRDefault="00370665">
          <w:pPr>
            <w:pStyle w:val="ABCCE7C5F5BD4CBF84BC005681373CB3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C6E627355E9A4F4F8A9536DAB1F4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9725-8B63-4902-AF8E-86AB39935C02}"/>
      </w:docPartPr>
      <w:docPartBody>
        <w:p w:rsidR="00370665" w:rsidRDefault="00370665">
          <w:pPr>
            <w:pStyle w:val="C6E627355E9A4F4F8A9536DAB1F416B5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0BCB03090454E34B5A08748F6BA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4406-9A30-4DC3-A800-F4DEB1E16832}"/>
      </w:docPartPr>
      <w:docPartBody>
        <w:p w:rsidR="00370665" w:rsidRDefault="00370665">
          <w:pPr>
            <w:pStyle w:val="80BCB03090454E34B5A08748F6BA8F92"/>
          </w:pPr>
          <w:r>
            <w:t>Make all checks payable to</w:t>
          </w:r>
        </w:p>
      </w:docPartBody>
    </w:docPart>
    <w:docPart>
      <w:docPartPr>
        <w:name w:val="32C98ADEF9ED41AD8BFA353E9692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8D26-A102-4093-8CD8-4F516F85A536}"/>
      </w:docPartPr>
      <w:docPartBody>
        <w:p w:rsidR="00370665" w:rsidRDefault="00370665">
          <w:pPr>
            <w:pStyle w:val="32C98ADEF9ED41AD8BFA353E9692FA11"/>
          </w:pPr>
          <w:r w:rsidRPr="006224C3">
            <w:t>Company Name</w:t>
          </w:r>
        </w:p>
      </w:docPartBody>
    </w:docPart>
    <w:docPart>
      <w:docPartPr>
        <w:name w:val="03318D692F35419ABAB2FB63B64D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B967-2585-4402-BC6A-8B6D25445EFF}"/>
      </w:docPartPr>
      <w:docPartBody>
        <w:p w:rsidR="00370665" w:rsidRDefault="00370665">
          <w:pPr>
            <w:pStyle w:val="03318D692F35419ABAB2FB63B64D1966"/>
          </w:pPr>
          <w:r w:rsidRPr="00B862E8">
            <w:t>If you have any questions concerning this invoice,</w:t>
          </w:r>
        </w:p>
      </w:docPartBody>
    </w:docPart>
    <w:docPart>
      <w:docPartPr>
        <w:name w:val="39ADDD0371C44D7FAFDCD93C2A8A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D731-EDAE-46B8-9FAB-9F92835B94FB}"/>
      </w:docPartPr>
      <w:docPartBody>
        <w:p w:rsidR="00370665" w:rsidRDefault="00370665">
          <w:pPr>
            <w:pStyle w:val="39ADDD0371C44D7FAFDCD93C2A8AC092"/>
          </w:pPr>
          <w:r>
            <w:t>contact</w:t>
          </w:r>
        </w:p>
      </w:docPartBody>
    </w:docPart>
    <w:docPart>
      <w:docPartPr>
        <w:name w:val="F9F19A38DA9F4CFDA1D2EEF9F9AB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591F-2D45-4D8C-8A6D-ADE3D45D16CD}"/>
      </w:docPartPr>
      <w:docPartBody>
        <w:p w:rsidR="00370665" w:rsidRDefault="00370665">
          <w:pPr>
            <w:pStyle w:val="F9F19A38DA9F4CFDA1D2EEF9F9AB3550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BE45957D836F4536893D4D9E62DC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993A-9ACA-42B9-A723-62A7ABB3B477}"/>
      </w:docPartPr>
      <w:docPartBody>
        <w:p w:rsidR="00370665" w:rsidRDefault="00370665">
          <w:pPr>
            <w:pStyle w:val="BE45957D836F4536893D4D9E62DC9441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F92992B6004946CBB62390836943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1938-E33D-4F30-B843-4988D31CE628}"/>
      </w:docPartPr>
      <w:docPartBody>
        <w:p w:rsidR="00370665" w:rsidRDefault="00370665">
          <w:pPr>
            <w:pStyle w:val="F92992B6004946CBB62390836943DA3F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89637646923048CD9BA0AAFF9E32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9507-E25C-4AF9-A50F-BC9B0CF339CD}"/>
      </w:docPartPr>
      <w:docPartBody>
        <w:p w:rsidR="00370665" w:rsidRDefault="00370665">
          <w:pPr>
            <w:pStyle w:val="89637646923048CD9BA0AAFF9E328C91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47BDAC845B454E4F95AD0D90B91B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AC8D-8C5D-46ED-B977-A3CA0B646733}"/>
      </w:docPartPr>
      <w:docPartBody>
        <w:p w:rsidR="00370665" w:rsidRDefault="00370665">
          <w:pPr>
            <w:pStyle w:val="47BDAC845B454E4F95AD0D90B91B791D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1D2B47BECCE74338952429DB75DB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5431-6F60-47E9-A96A-4B1EE5694453}"/>
      </w:docPartPr>
      <w:docPartBody>
        <w:p w:rsidR="00053EC4" w:rsidRDefault="00053EC4" w:rsidP="00053EC4">
          <w:pPr>
            <w:pStyle w:val="1D2B47BECCE74338952429DB75DB90CB"/>
          </w:pPr>
          <w:r w:rsidRPr="00BB5412">
            <w:t>TO</w:t>
          </w:r>
        </w:p>
      </w:docPartBody>
    </w:docPart>
    <w:docPart>
      <w:docPartPr>
        <w:name w:val="592CF9CF02F945078F243BB02DC8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07C2-D267-4D28-8E1A-11D427EE0D9A}"/>
      </w:docPartPr>
      <w:docPartBody>
        <w:p w:rsidR="00053EC4" w:rsidRDefault="00053EC4" w:rsidP="00053EC4">
          <w:pPr>
            <w:pStyle w:val="592CF9CF02F945078F243BB02DC8DA22"/>
          </w:pPr>
          <w:r w:rsidRPr="00BB5412">
            <w:t>Street Address</w:t>
          </w:r>
        </w:p>
      </w:docPartBody>
    </w:docPart>
    <w:docPart>
      <w:docPartPr>
        <w:name w:val="AC97284D91264A2383BE61F0C69B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072-2FB4-465D-9A46-CD082E8B731D}"/>
      </w:docPartPr>
      <w:docPartBody>
        <w:p w:rsidR="00053EC4" w:rsidRDefault="00053EC4" w:rsidP="00053EC4">
          <w:pPr>
            <w:pStyle w:val="AC97284D91264A2383BE61F0C69B653E"/>
          </w:pPr>
          <w:r w:rsidRPr="00BB5412">
            <w:t>City, ST ZIP Code</w:t>
          </w:r>
        </w:p>
      </w:docPartBody>
    </w:docPart>
    <w:docPart>
      <w:docPartPr>
        <w:name w:val="190E84ACF23A45F6829900637146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5ECE-D206-4B59-A5AC-B54C0C4AF854}"/>
      </w:docPartPr>
      <w:docPartBody>
        <w:p w:rsidR="00053EC4" w:rsidRDefault="00053EC4" w:rsidP="00053EC4">
          <w:pPr>
            <w:pStyle w:val="190E84ACF23A45F68299006371467E30"/>
          </w:pPr>
          <w:r w:rsidRPr="00BB5412">
            <w:t>Phone</w:t>
          </w:r>
        </w:p>
      </w:docPartBody>
    </w:docPart>
    <w:docPart>
      <w:docPartPr>
        <w:name w:val="C906A7E53B4249FD97F2633E2328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6F2F-2925-4DB3-B300-BEB418CE0349}"/>
      </w:docPartPr>
      <w:docPartBody>
        <w:p w:rsidR="00053EC4" w:rsidRDefault="00053EC4" w:rsidP="00053EC4">
          <w:pPr>
            <w:pStyle w:val="C906A7E53B4249FD97F2633E2328613B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01E646A36623455588E5E17B41F5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F310-6567-43C6-998A-096990C451CA}"/>
      </w:docPartPr>
      <w:docPartBody>
        <w:p w:rsidR="00053EC4" w:rsidRDefault="00053EC4" w:rsidP="00053EC4">
          <w:pPr>
            <w:pStyle w:val="01E646A36623455588E5E17B41F531B0"/>
          </w:pPr>
          <w:r>
            <w:t>|</w:t>
          </w:r>
        </w:p>
      </w:docPartBody>
    </w:docPart>
    <w:docPart>
      <w:docPartPr>
        <w:name w:val="D25875E438B84B7C9DF9F3BE803B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D20B-D079-49A7-888C-17851AC84C92}"/>
      </w:docPartPr>
      <w:docPartBody>
        <w:p w:rsidR="00053EC4" w:rsidRDefault="00053EC4" w:rsidP="00053EC4">
          <w:pPr>
            <w:pStyle w:val="D25875E438B84B7C9DF9F3BE803B0A4D"/>
          </w:pPr>
          <w:r w:rsidRPr="00BB5412">
            <w:t>Email</w:t>
          </w:r>
        </w:p>
      </w:docPartBody>
    </w:docPart>
    <w:docPart>
      <w:docPartPr>
        <w:name w:val="9BEE7B174CAD412BB410B7784806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4C923-3C88-4EB0-AD45-69EA97019791}"/>
      </w:docPartPr>
      <w:docPartBody>
        <w:p w:rsidR="00053EC4" w:rsidRDefault="00053EC4" w:rsidP="00053EC4">
          <w:pPr>
            <w:pStyle w:val="9BEE7B174CAD412BB410B7784806CBC6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CDF9D08652364F62AD4D7E5BEF43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5D97-5A1C-4D47-A0DC-EB28B2885DDF}"/>
      </w:docPartPr>
      <w:docPartBody>
        <w:p w:rsidR="00053EC4" w:rsidRDefault="00053EC4" w:rsidP="00053EC4">
          <w:pPr>
            <w:pStyle w:val="CDF9D08652364F62AD4D7E5BEF43E0BF"/>
          </w:pPr>
          <w:r w:rsidRPr="00404D40">
            <w:t>Enter description</w:t>
          </w:r>
          <w:r>
            <w:t xml:space="preserve"> 2</w:t>
          </w:r>
        </w:p>
      </w:docPartBody>
    </w:docPart>
    <w:docPart>
      <w:docPartPr>
        <w:name w:val="D46CD33971EC436FB14D2135834B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7D2A-BEC7-443F-8B04-1FA39D91330E}"/>
      </w:docPartPr>
      <w:docPartBody>
        <w:p w:rsidR="00053EC4" w:rsidRDefault="00053EC4" w:rsidP="00053EC4">
          <w:pPr>
            <w:pStyle w:val="D46CD33971EC436FB14D2135834B5A1F"/>
          </w:pPr>
          <w:r>
            <w:t>Enter amount</w:t>
          </w:r>
        </w:p>
      </w:docPartBody>
    </w:docPart>
    <w:docPart>
      <w:docPartPr>
        <w:name w:val="3BE1EFC62CBD4D73B8A3073C484C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A4A1-3FBD-4D32-BF7C-B3F39D91D774}"/>
      </w:docPartPr>
      <w:docPartBody>
        <w:p w:rsidR="00053EC4" w:rsidRDefault="00053EC4" w:rsidP="00053EC4">
          <w:pPr>
            <w:pStyle w:val="3BE1EFC62CBD4D73B8A3073C484C32CC"/>
          </w:pPr>
          <w:r w:rsidRPr="00404D40">
            <w:t>Enter description</w:t>
          </w:r>
          <w:r>
            <w:t xml:space="preserve"> 3</w:t>
          </w:r>
        </w:p>
      </w:docPartBody>
    </w:docPart>
    <w:docPart>
      <w:docPartPr>
        <w:name w:val="C830C87BA5CF44EC823FCC9A787E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804A-DAB0-4B1F-A160-13C4EC0BA7CA}"/>
      </w:docPartPr>
      <w:docPartBody>
        <w:p w:rsidR="00053EC4" w:rsidRDefault="00053EC4" w:rsidP="00053EC4">
          <w:pPr>
            <w:pStyle w:val="C830C87BA5CF44EC823FCC9A787E72F8"/>
          </w:pPr>
          <w:r>
            <w:t>Enter amount</w:t>
          </w:r>
        </w:p>
      </w:docPartBody>
    </w:docPart>
    <w:docPart>
      <w:docPartPr>
        <w:name w:val="2DB498A2B4DD4240BE6887ADF30B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7B35-BC3E-419D-878B-60EEAA1E7473}"/>
      </w:docPartPr>
      <w:docPartBody>
        <w:p w:rsidR="00053EC4" w:rsidRDefault="00053EC4" w:rsidP="00053EC4">
          <w:pPr>
            <w:pStyle w:val="2DB498A2B4DD4240BE6887ADF30BC5AD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77870859E6B74B07BCBD1A088CFD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3A25-5B66-4CF6-ABF4-F9C4BE7B6A71}"/>
      </w:docPartPr>
      <w:docPartBody>
        <w:p w:rsidR="00053EC4" w:rsidRDefault="00053EC4" w:rsidP="00053EC4">
          <w:pPr>
            <w:pStyle w:val="77870859E6B74B07BCBD1A088CFDCA2E"/>
          </w:pPr>
          <w:r>
            <w:t>Enter amount</w:t>
          </w:r>
        </w:p>
      </w:docPartBody>
    </w:docPart>
    <w:docPart>
      <w:docPartPr>
        <w:name w:val="707DB24D96B14B7EB66A3A5F6E9E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FD9-C6A0-4499-8260-84A6440360FF}"/>
      </w:docPartPr>
      <w:docPartBody>
        <w:p w:rsidR="00053EC4" w:rsidRDefault="00053EC4" w:rsidP="00053EC4">
          <w:pPr>
            <w:pStyle w:val="707DB24D96B14B7EB66A3A5F6E9EAA40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B2422FA7494C4689BDFB10F6208F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62D3-709C-4F4E-BB6B-FD8D5A98A8E1}"/>
      </w:docPartPr>
      <w:docPartBody>
        <w:p w:rsidR="00053EC4" w:rsidRDefault="00053EC4" w:rsidP="00053EC4">
          <w:pPr>
            <w:pStyle w:val="B2422FA7494C4689BDFB10F6208F8DDE"/>
          </w:pPr>
          <w:r w:rsidRPr="00BB5412">
            <w:t>Enter total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65"/>
    <w:rsid w:val="00053EC4"/>
    <w:rsid w:val="003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19BE652DADC54F2BB0845F7982918CBF">
    <w:name w:val="19BE652DADC54F2BB0845F7982918CBF"/>
  </w:style>
  <w:style w:type="paragraph" w:customStyle="1" w:styleId="CB78E781C02F4481B8187E23E9753648">
    <w:name w:val="CB78E781C02F4481B8187E23E9753648"/>
  </w:style>
  <w:style w:type="paragraph" w:customStyle="1" w:styleId="CF8C63488D044991B78FA33A7729BF13">
    <w:name w:val="CF8C63488D044991B78FA33A7729BF13"/>
  </w:style>
  <w:style w:type="paragraph" w:customStyle="1" w:styleId="5A392B57C63D45EFA69646A464649D0F">
    <w:name w:val="5A392B57C63D45EFA69646A464649D0F"/>
  </w:style>
  <w:style w:type="paragraph" w:customStyle="1" w:styleId="D650C3DA01264358B5D7E19B0B3C562A">
    <w:name w:val="D650C3DA01264358B5D7E19B0B3C562A"/>
  </w:style>
  <w:style w:type="paragraph" w:customStyle="1" w:styleId="0B48155E3BA340CFA77A4A1E5DA79F84">
    <w:name w:val="0B48155E3BA340CFA77A4A1E5DA79F84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D530464F5FE74A43935DFB9C68070B1B">
    <w:name w:val="D530464F5FE74A43935DFB9C68070B1B"/>
  </w:style>
  <w:style w:type="paragraph" w:customStyle="1" w:styleId="47E992EC83704921B8AC24B0396AC6F9">
    <w:name w:val="47E992EC83704921B8AC24B0396AC6F9"/>
  </w:style>
  <w:style w:type="paragraph" w:customStyle="1" w:styleId="ABCCE7C5F5BD4CBF84BC005681373CB3">
    <w:name w:val="ABCCE7C5F5BD4CBF84BC005681373CB3"/>
  </w:style>
  <w:style w:type="paragraph" w:customStyle="1" w:styleId="C6E627355E9A4F4F8A9536DAB1F416B5">
    <w:name w:val="C6E627355E9A4F4F8A9536DAB1F416B5"/>
  </w:style>
  <w:style w:type="character" w:styleId="Emphasis">
    <w:name w:val="Emphasis"/>
    <w:basedOn w:val="DefaultParagraphFont"/>
    <w:uiPriority w:val="13"/>
    <w:qFormat/>
    <w:rsid w:val="00053EC4"/>
    <w:rPr>
      <w:b/>
      <w:iCs/>
      <w:color w:val="2F5496" w:themeColor="accent1" w:themeShade="BF"/>
    </w:rPr>
  </w:style>
  <w:style w:type="paragraph" w:customStyle="1" w:styleId="80BCB03090454E34B5A08748F6BA8F92">
    <w:name w:val="80BCB03090454E34B5A08748F6BA8F92"/>
  </w:style>
  <w:style w:type="paragraph" w:customStyle="1" w:styleId="32C98ADEF9ED41AD8BFA353E9692FA11">
    <w:name w:val="32C98ADEF9ED41AD8BFA353E9692FA11"/>
  </w:style>
  <w:style w:type="paragraph" w:customStyle="1" w:styleId="03318D692F35419ABAB2FB63B64D1966">
    <w:name w:val="03318D692F35419ABAB2FB63B64D1966"/>
  </w:style>
  <w:style w:type="paragraph" w:customStyle="1" w:styleId="39ADDD0371C44D7FAFDCD93C2A8AC092">
    <w:name w:val="39ADDD0371C44D7FAFDCD93C2A8AC092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F9F19A38DA9F4CFDA1D2EEF9F9AB3550">
    <w:name w:val="F9F19A38DA9F4CFDA1D2EEF9F9AB3550"/>
  </w:style>
  <w:style w:type="paragraph" w:customStyle="1" w:styleId="BE45957D836F4536893D4D9E62DC9441">
    <w:name w:val="BE45957D836F4536893D4D9E62DC9441"/>
  </w:style>
  <w:style w:type="paragraph" w:customStyle="1" w:styleId="F92992B6004946CBB62390836943DA3F">
    <w:name w:val="F92992B6004946CBB62390836943DA3F"/>
  </w:style>
  <w:style w:type="paragraph" w:customStyle="1" w:styleId="89637646923048CD9BA0AAFF9E328C91">
    <w:name w:val="89637646923048CD9BA0AAFF9E328C91"/>
  </w:style>
  <w:style w:type="paragraph" w:customStyle="1" w:styleId="47BDAC845B454E4F95AD0D90B91B791D">
    <w:name w:val="47BDAC845B454E4F95AD0D90B91B791D"/>
  </w:style>
  <w:style w:type="paragraph" w:customStyle="1" w:styleId="1D2B47BECCE74338952429DB75DB90CB">
    <w:name w:val="1D2B47BECCE74338952429DB75DB90CB"/>
    <w:rsid w:val="00053EC4"/>
    <w:rPr>
      <w:kern w:val="2"/>
      <w14:ligatures w14:val="standardContextual"/>
    </w:rPr>
  </w:style>
  <w:style w:type="paragraph" w:customStyle="1" w:styleId="592CF9CF02F945078F243BB02DC8DA22">
    <w:name w:val="592CF9CF02F945078F243BB02DC8DA22"/>
    <w:rsid w:val="00053EC4"/>
    <w:rPr>
      <w:kern w:val="2"/>
      <w14:ligatures w14:val="standardContextual"/>
    </w:rPr>
  </w:style>
  <w:style w:type="paragraph" w:customStyle="1" w:styleId="AC97284D91264A2383BE61F0C69B653E">
    <w:name w:val="AC97284D91264A2383BE61F0C69B653E"/>
    <w:rsid w:val="00053EC4"/>
    <w:rPr>
      <w:kern w:val="2"/>
      <w14:ligatures w14:val="standardContextual"/>
    </w:rPr>
  </w:style>
  <w:style w:type="paragraph" w:customStyle="1" w:styleId="190E84ACF23A45F68299006371467E30">
    <w:name w:val="190E84ACF23A45F68299006371467E30"/>
    <w:rsid w:val="00053EC4"/>
    <w:rPr>
      <w:kern w:val="2"/>
      <w14:ligatures w14:val="standardContextual"/>
    </w:rPr>
  </w:style>
  <w:style w:type="paragraph" w:customStyle="1" w:styleId="C906A7E53B4249FD97F2633E2328613B">
    <w:name w:val="C906A7E53B4249FD97F2633E2328613B"/>
    <w:rsid w:val="00053EC4"/>
    <w:rPr>
      <w:kern w:val="2"/>
      <w14:ligatures w14:val="standardContextual"/>
    </w:rPr>
  </w:style>
  <w:style w:type="paragraph" w:customStyle="1" w:styleId="01E646A36623455588E5E17B41F531B0">
    <w:name w:val="01E646A36623455588E5E17B41F531B0"/>
    <w:rsid w:val="00053EC4"/>
    <w:rPr>
      <w:kern w:val="2"/>
      <w14:ligatures w14:val="standardContextual"/>
    </w:rPr>
  </w:style>
  <w:style w:type="paragraph" w:customStyle="1" w:styleId="D25875E438B84B7C9DF9F3BE803B0A4D">
    <w:name w:val="D25875E438B84B7C9DF9F3BE803B0A4D"/>
    <w:rsid w:val="00053EC4"/>
    <w:rPr>
      <w:kern w:val="2"/>
      <w14:ligatures w14:val="standardContextual"/>
    </w:rPr>
  </w:style>
  <w:style w:type="paragraph" w:customStyle="1" w:styleId="9BEE7B174CAD412BB410B7784806CBC6">
    <w:name w:val="9BEE7B174CAD412BB410B7784806CBC6"/>
    <w:rsid w:val="00053EC4"/>
    <w:rPr>
      <w:kern w:val="2"/>
      <w14:ligatures w14:val="standardContextual"/>
    </w:rPr>
  </w:style>
  <w:style w:type="paragraph" w:customStyle="1" w:styleId="CDF9D08652364F62AD4D7E5BEF43E0BF">
    <w:name w:val="CDF9D08652364F62AD4D7E5BEF43E0BF"/>
    <w:rsid w:val="00053EC4"/>
    <w:rPr>
      <w:kern w:val="2"/>
      <w14:ligatures w14:val="standardContextual"/>
    </w:rPr>
  </w:style>
  <w:style w:type="paragraph" w:customStyle="1" w:styleId="D46CD33971EC436FB14D2135834B5A1F">
    <w:name w:val="D46CD33971EC436FB14D2135834B5A1F"/>
    <w:rsid w:val="00053EC4"/>
    <w:rPr>
      <w:kern w:val="2"/>
      <w14:ligatures w14:val="standardContextual"/>
    </w:rPr>
  </w:style>
  <w:style w:type="paragraph" w:customStyle="1" w:styleId="3BE1EFC62CBD4D73B8A3073C484C32CC">
    <w:name w:val="3BE1EFC62CBD4D73B8A3073C484C32CC"/>
    <w:rsid w:val="00053EC4"/>
    <w:rPr>
      <w:kern w:val="2"/>
      <w14:ligatures w14:val="standardContextual"/>
    </w:rPr>
  </w:style>
  <w:style w:type="paragraph" w:customStyle="1" w:styleId="C830C87BA5CF44EC823FCC9A787E72F8">
    <w:name w:val="C830C87BA5CF44EC823FCC9A787E72F8"/>
    <w:rsid w:val="00053EC4"/>
    <w:rPr>
      <w:kern w:val="2"/>
      <w14:ligatures w14:val="standardContextual"/>
    </w:rPr>
  </w:style>
  <w:style w:type="paragraph" w:customStyle="1" w:styleId="2DB498A2B4DD4240BE6887ADF30BC5AD">
    <w:name w:val="2DB498A2B4DD4240BE6887ADF30BC5AD"/>
    <w:rsid w:val="00053EC4"/>
    <w:rPr>
      <w:kern w:val="2"/>
      <w14:ligatures w14:val="standardContextual"/>
    </w:rPr>
  </w:style>
  <w:style w:type="paragraph" w:customStyle="1" w:styleId="77870859E6B74B07BCBD1A088CFDCA2E">
    <w:name w:val="77870859E6B74B07BCBD1A088CFDCA2E"/>
    <w:rsid w:val="00053EC4"/>
    <w:rPr>
      <w:kern w:val="2"/>
      <w14:ligatures w14:val="standardContextual"/>
    </w:rPr>
  </w:style>
  <w:style w:type="paragraph" w:customStyle="1" w:styleId="707DB24D96B14B7EB66A3A5F6E9EAA40">
    <w:name w:val="707DB24D96B14B7EB66A3A5F6E9EAA40"/>
    <w:rsid w:val="00053EC4"/>
    <w:rPr>
      <w:kern w:val="2"/>
      <w14:ligatures w14:val="standardContextual"/>
    </w:rPr>
  </w:style>
  <w:style w:type="paragraph" w:customStyle="1" w:styleId="B2422FA7494C4689BDFB10F6208F8DDE">
    <w:name w:val="B2422FA7494C4689BDFB10F6208F8DDE"/>
    <w:rsid w:val="00053E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F511B935424AA8F9C4A8A231FD73" ma:contentTypeVersion="9" ma:contentTypeDescription="Create a new document." ma:contentTypeScope="" ma:versionID="5037f43e496e4f17802edf37f4b1123f">
  <xsd:schema xmlns:xsd="http://www.w3.org/2001/XMLSchema" xmlns:xs="http://www.w3.org/2001/XMLSchema" xmlns:p="http://schemas.microsoft.com/office/2006/metadata/properties" xmlns:ns2="87d0290e-d11e-4a42-a816-de8a010e6774" targetNamespace="http://schemas.microsoft.com/office/2006/metadata/properties" ma:root="true" ma:fieldsID="a3eb17e24ea2a13d9c044717bd63ab02" ns2:_="">
    <xsd:import namespace="87d0290e-d11e-4a42-a816-de8a010e6774"/>
    <xsd:element name="properties">
      <xsd:complexType>
        <xsd:sequence>
          <xsd:element name="documentManagement">
            <xsd:complexType>
              <xsd:all>
                <xsd:element ref="ns2:PCMTA" minOccurs="0"/>
                <xsd:element ref="ns2:PCATA" minOccurs="0"/>
                <xsd:element ref="ns2:BO_x002f_R" minOccurs="0"/>
                <xsd:element ref="ns2:PCC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290e-d11e-4a42-a816-de8a010e6774" elementFormDefault="qualified">
    <xsd:import namespace="http://schemas.microsoft.com/office/2006/documentManagement/types"/>
    <xsd:import namespace="http://schemas.microsoft.com/office/infopath/2007/PartnerControls"/>
    <xsd:element name="PCMTA" ma:index="8" nillable="true" ma:displayName="PCMTA" ma:description="Purchasing and Contracting Management Team Assignee" ma:format="Dropdown" ma:list="UserInfo" ma:SharePointGroup="0" ma:internalName="PCM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ATA" ma:index="9" nillable="true" ma:displayName="PCATA" ma:format="Dropdown" ma:list="UserInfo" ma:SharePointGroup="0" ma:internalName="PCA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_x002f_R" ma:index="10" nillable="true" ma:displayName="BO/R" ma:description="Business Owner/Representative (add all multiple if necessary)" ma:format="Dropdown" ma:list="UserInfo" ma:SharePointGroup="0" ma:internalName="BO_x002f_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C" ma:index="11" nillable="true" ma:displayName="PCC" ma:description="Purchasing and Contracting Coordinator" ma:format="Dropdown" ma:list="UserInfo" ma:SharePointGroup="0" ma:internalName="PCC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format="Dropdown" ma:internalName="Status">
      <xsd:simpleType>
        <xsd:restriction base="dms:Choice">
          <xsd:enumeration value="1. Intake"/>
          <xsd:enumeration value="2. Develop Solicitation"/>
          <xsd:enumeration value="3. Publish Solicitation and Receive Responses"/>
          <xsd:enumeration value="4. Evaluate Responses and Select Contractors"/>
          <xsd:enumeration value="5. Create and Execute Contracts"/>
          <xsd:enumeration value="6. Administer and Close Contract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7d0290e-d11e-4a42-a816-de8a010e6774" xsi:nil="true"/>
    <PCC xmlns="87d0290e-d11e-4a42-a816-de8a010e6774">
      <UserInfo>
        <DisplayName/>
        <AccountId xsi:nil="true"/>
        <AccountType/>
      </UserInfo>
    </PCC>
    <PCATA xmlns="87d0290e-d11e-4a42-a816-de8a010e6774">
      <UserInfo>
        <DisplayName/>
        <AccountId xsi:nil="true"/>
        <AccountType/>
      </UserInfo>
    </PCATA>
    <BO_x002f_R xmlns="87d0290e-d11e-4a42-a816-de8a010e6774">
      <UserInfo>
        <DisplayName/>
        <AccountId xsi:nil="true"/>
        <AccountType/>
      </UserInfo>
    </BO_x002f_R>
    <PCMTA xmlns="87d0290e-d11e-4a42-a816-de8a010e6774">
      <UserInfo>
        <DisplayName/>
        <AccountId xsi:nil="true"/>
        <AccountType/>
      </UserInfo>
    </PCMTA>
  </documentManagement>
</p:properties>
</file>

<file path=customXml/itemProps1.xml><?xml version="1.0" encoding="utf-8"?>
<ds:datastoreItem xmlns:ds="http://schemas.openxmlformats.org/officeDocument/2006/customXml" ds:itemID="{9B52DAE7-245B-4DB9-AE76-8DF2EE41E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EA432-655B-4815-9834-884335FC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290e-d11e-4a42-a816-de8a010e6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7AC27-2E9D-4AB6-A21F-4D01498DA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368C4-B49B-45B5-8107-6CCEC49D0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a02b46-d547-43e4-8459-c16a5db15680"/>
    <ds:schemaRef ds:uri="http://purl.org/dc/elements/1.1/"/>
    <ds:schemaRef ds:uri="http://schemas.microsoft.com/office/2006/metadata/properties"/>
    <ds:schemaRef ds:uri="747b34a9-a701-4d01-8b2f-6a1f73a0809b"/>
    <ds:schemaRef ds:uri="http://www.w3.org/XML/1998/namespace"/>
    <ds:schemaRef ds:uri="http://purl.org/dc/dcmitype/"/>
    <ds:schemaRef ds:uri="87d0290e-d11e-4a42-a816-de8a010e6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Xiong, Kia</dc:creator>
  <cp:keywords>Contractor Name</cp:keywords>
  <cp:lastModifiedBy>Xiong, Kia</cp:lastModifiedBy>
  <cp:revision>3</cp:revision>
  <dcterms:created xsi:type="dcterms:W3CDTF">2024-12-12T20:19:00Z</dcterms:created>
  <dcterms:modified xsi:type="dcterms:W3CDTF">2024-12-12T20:43:00Z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0x010100FF15F511B935424AA8F9C4A8A231FD73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